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892C" w14:textId="7B46A385" w:rsidR="00123E18" w:rsidRDefault="00297342" w:rsidP="00123E18">
      <w:pPr>
        <w:pStyle w:val="Ttulo"/>
        <w:rPr>
          <w:rFonts w:cs="Calibri"/>
          <w:szCs w:val="48"/>
        </w:rPr>
      </w:pPr>
      <w:r w:rsidRPr="00297342">
        <w:rPr>
          <w:rFonts w:cs="Calibri"/>
          <w:szCs w:val="48"/>
        </w:rPr>
        <w:drawing>
          <wp:inline distT="0" distB="0" distL="0" distR="0" wp14:anchorId="5FFC1808" wp14:editId="19CD593A">
            <wp:extent cx="876300" cy="778416"/>
            <wp:effectExtent l="0" t="0" r="0" b="0"/>
            <wp:docPr id="18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A024A8FD-39C5-4B13-8DDA-BF2D4FC5D6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7">
                      <a:extLst>
                        <a:ext uri="{FF2B5EF4-FFF2-40B4-BE49-F238E27FC236}">
                          <a16:creationId xmlns:a16="http://schemas.microsoft.com/office/drawing/2014/main" id="{A024A8FD-39C5-4B13-8DDA-BF2D4FC5D6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1813" cy="78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955CD" w14:textId="77777777" w:rsidR="00123E18" w:rsidRPr="00CA280C" w:rsidRDefault="00123E18" w:rsidP="00297342">
      <w:pPr>
        <w:pStyle w:val="Ttulo"/>
        <w:jc w:val="both"/>
        <w:rPr>
          <w:rFonts w:cs="Calibri"/>
          <w:sz w:val="20"/>
          <w:szCs w:val="20"/>
        </w:rPr>
      </w:pPr>
    </w:p>
    <w:p w14:paraId="75C0AB48" w14:textId="140AC238" w:rsidR="00123E18" w:rsidRPr="00CA280C" w:rsidRDefault="0035712E" w:rsidP="00123E18">
      <w:pPr>
        <w:pStyle w:val="Ttulo"/>
        <w:rPr>
          <w:rFonts w:cs="Calibri"/>
          <w:sz w:val="20"/>
          <w:szCs w:val="20"/>
        </w:rPr>
      </w:pPr>
      <w:r w:rsidRPr="00CA280C">
        <w:rPr>
          <w:rFonts w:cs="Calibri"/>
          <w:sz w:val="20"/>
          <w:szCs w:val="20"/>
        </w:rPr>
        <w:t xml:space="preserve">Inscripción de </w:t>
      </w:r>
      <w:r w:rsidR="00A07971" w:rsidRPr="00CA280C">
        <w:rPr>
          <w:rFonts w:cs="Calibri"/>
          <w:sz w:val="20"/>
          <w:szCs w:val="20"/>
        </w:rPr>
        <w:t>practicantes</w:t>
      </w:r>
      <w:r w:rsidR="00123E18" w:rsidRPr="00CA280C">
        <w:rPr>
          <w:rFonts w:cs="Calibri"/>
          <w:sz w:val="20"/>
          <w:szCs w:val="20"/>
        </w:rPr>
        <w:t xml:space="preserve"> – Programa de Estudiantes CAL</w:t>
      </w:r>
    </w:p>
    <w:p w14:paraId="44B475A3" w14:textId="77777777" w:rsidR="0085362F" w:rsidRPr="00CA280C" w:rsidRDefault="0085362F" w:rsidP="0085362F">
      <w:pPr>
        <w:rPr>
          <w:rFonts w:cs="Calibri"/>
          <w:sz w:val="20"/>
          <w:szCs w:val="20"/>
        </w:rPr>
      </w:pPr>
      <w:r w:rsidRPr="00CA280C">
        <w:rPr>
          <w:rFonts w:cs="Calibri"/>
          <w:sz w:val="20"/>
          <w:szCs w:val="20"/>
        </w:rPr>
        <w:t>El presente formulario tiene como finalidad:</w:t>
      </w:r>
    </w:p>
    <w:p w14:paraId="42C47A38" w14:textId="47B85F7E" w:rsidR="00123E18" w:rsidRPr="00CA280C" w:rsidRDefault="0085362F" w:rsidP="0085362F">
      <w:pPr>
        <w:pStyle w:val="Prrafodelista"/>
        <w:numPr>
          <w:ilvl w:val="0"/>
          <w:numId w:val="4"/>
        </w:numPr>
        <w:rPr>
          <w:rFonts w:cs="Calibri"/>
          <w:sz w:val="20"/>
          <w:szCs w:val="20"/>
        </w:rPr>
      </w:pPr>
      <w:r w:rsidRPr="00CA280C">
        <w:rPr>
          <w:rFonts w:cs="Calibri"/>
          <w:sz w:val="20"/>
          <w:szCs w:val="20"/>
        </w:rPr>
        <w:t>Definir el alcance, plazos e hitos establecidos a las funciones del estudiante dentro de un proyecto determinado.</w:t>
      </w:r>
    </w:p>
    <w:p w14:paraId="792BCA0D" w14:textId="197C1241" w:rsidR="0085362F" w:rsidRPr="00CA280C" w:rsidRDefault="0085362F" w:rsidP="0085362F">
      <w:pPr>
        <w:pStyle w:val="Prrafodelista"/>
        <w:numPr>
          <w:ilvl w:val="0"/>
          <w:numId w:val="4"/>
        </w:numPr>
        <w:rPr>
          <w:rFonts w:cs="Calibri"/>
          <w:sz w:val="20"/>
          <w:szCs w:val="20"/>
        </w:rPr>
      </w:pPr>
      <w:r w:rsidRPr="00CA280C">
        <w:rPr>
          <w:rFonts w:cs="Calibri"/>
          <w:sz w:val="20"/>
          <w:szCs w:val="20"/>
        </w:rPr>
        <w:t>Asignar responsabilidades concretas al estudiante.</w:t>
      </w:r>
    </w:p>
    <w:p w14:paraId="4CA6DE84" w14:textId="236A216A" w:rsidR="0085362F" w:rsidRPr="00CA280C" w:rsidRDefault="0085362F" w:rsidP="0085362F">
      <w:pPr>
        <w:pStyle w:val="Prrafodelista"/>
        <w:numPr>
          <w:ilvl w:val="0"/>
          <w:numId w:val="4"/>
        </w:numPr>
        <w:rPr>
          <w:rFonts w:cs="Calibri"/>
          <w:sz w:val="20"/>
          <w:szCs w:val="20"/>
        </w:rPr>
      </w:pPr>
      <w:r w:rsidRPr="00CA280C">
        <w:rPr>
          <w:rFonts w:cs="Calibri"/>
          <w:sz w:val="20"/>
          <w:szCs w:val="20"/>
        </w:rPr>
        <w:t xml:space="preserve">Realizar seguimiento al cumplimiento de las tareas </w:t>
      </w:r>
      <w:r w:rsidR="00A963E5" w:rsidRPr="00CA280C">
        <w:rPr>
          <w:rFonts w:cs="Calibri"/>
          <w:sz w:val="20"/>
          <w:szCs w:val="20"/>
        </w:rPr>
        <w:t xml:space="preserve">designadas </w:t>
      </w:r>
      <w:r w:rsidRPr="00CA280C">
        <w:rPr>
          <w:rFonts w:cs="Calibri"/>
          <w:sz w:val="20"/>
          <w:szCs w:val="20"/>
        </w:rPr>
        <w:t>al estudiante.</w:t>
      </w:r>
    </w:p>
    <w:p w14:paraId="2E746B2B" w14:textId="620094E4" w:rsidR="00AC0691" w:rsidRPr="00CA280C" w:rsidRDefault="00AC0691" w:rsidP="00171B46">
      <w:pPr>
        <w:pStyle w:val="Ttulo"/>
        <w:rPr>
          <w:sz w:val="20"/>
          <w:szCs w:val="20"/>
        </w:rPr>
      </w:pPr>
      <w:r w:rsidRPr="00CA280C">
        <w:rPr>
          <w:sz w:val="20"/>
          <w:szCs w:val="20"/>
        </w:rPr>
        <w:t>Presentación para solicitar el apoyo de estudiantes</w:t>
      </w:r>
    </w:p>
    <w:p w14:paraId="1412C37C" w14:textId="03DF9001" w:rsidR="00776042" w:rsidRPr="00CA280C" w:rsidRDefault="00776042" w:rsidP="00776042">
      <w:pPr>
        <w:pStyle w:val="Ttulo1"/>
        <w:rPr>
          <w:sz w:val="20"/>
          <w:szCs w:val="20"/>
        </w:rPr>
      </w:pPr>
      <w:r w:rsidRPr="00CA280C">
        <w:rPr>
          <w:sz w:val="20"/>
          <w:szCs w:val="20"/>
        </w:rPr>
        <w:t>Detalles del convenio</w:t>
      </w:r>
    </w:p>
    <w:p w14:paraId="3316F268" w14:textId="63C0657B" w:rsidR="00776042" w:rsidRPr="00CA280C" w:rsidRDefault="00776042" w:rsidP="00776042">
      <w:pPr>
        <w:rPr>
          <w:sz w:val="20"/>
          <w:szCs w:val="20"/>
        </w:rPr>
      </w:pPr>
      <w:r w:rsidRPr="00CA280C">
        <w:rPr>
          <w:sz w:val="20"/>
          <w:szCs w:val="20"/>
        </w:rPr>
        <w:t>Fecha de inicio:</w:t>
      </w:r>
      <w:r w:rsidR="00B94065" w:rsidRPr="00CA280C">
        <w:rPr>
          <w:sz w:val="20"/>
          <w:szCs w:val="20"/>
        </w:rPr>
        <w:t xml:space="preserve"> </w:t>
      </w:r>
      <w:r w:rsidR="00F62D58" w:rsidRPr="00CA280C">
        <w:rPr>
          <w:sz w:val="20"/>
          <w:szCs w:val="20"/>
        </w:rPr>
        <w:t>1</w:t>
      </w:r>
      <w:r w:rsidR="005E6D06" w:rsidRPr="00CA280C">
        <w:rPr>
          <w:sz w:val="20"/>
          <w:szCs w:val="20"/>
        </w:rPr>
        <w:t>7</w:t>
      </w:r>
      <w:r w:rsidR="00F62D58" w:rsidRPr="00CA280C">
        <w:rPr>
          <w:sz w:val="20"/>
          <w:szCs w:val="20"/>
        </w:rPr>
        <w:t xml:space="preserve"> de julio</w:t>
      </w:r>
      <w:r w:rsidR="002D1143" w:rsidRPr="00CA280C">
        <w:rPr>
          <w:sz w:val="20"/>
          <w:szCs w:val="20"/>
        </w:rPr>
        <w:t xml:space="preserve"> </w:t>
      </w:r>
      <w:r w:rsidR="007702CB" w:rsidRPr="00CA280C">
        <w:rPr>
          <w:sz w:val="20"/>
          <w:szCs w:val="20"/>
        </w:rPr>
        <w:t>202</w:t>
      </w:r>
      <w:r w:rsidR="00F62D58" w:rsidRPr="00CA280C">
        <w:rPr>
          <w:sz w:val="20"/>
          <w:szCs w:val="20"/>
        </w:rPr>
        <w:t>3</w:t>
      </w:r>
      <w:r w:rsidR="007702CB" w:rsidRPr="00CA280C">
        <w:rPr>
          <w:sz w:val="20"/>
          <w:szCs w:val="20"/>
        </w:rPr>
        <w:t xml:space="preserve"> </w:t>
      </w:r>
    </w:p>
    <w:p w14:paraId="0B39A855" w14:textId="3FAABFEF" w:rsidR="006B6537" w:rsidRPr="00CA280C" w:rsidRDefault="00776042" w:rsidP="003B1EC7">
      <w:pPr>
        <w:rPr>
          <w:sz w:val="20"/>
          <w:szCs w:val="20"/>
        </w:rPr>
      </w:pPr>
      <w:r w:rsidRPr="00CA280C">
        <w:rPr>
          <w:sz w:val="20"/>
          <w:szCs w:val="20"/>
        </w:rPr>
        <w:t>Duración:</w:t>
      </w:r>
      <w:r w:rsidRPr="00CA280C">
        <w:rPr>
          <w:i/>
          <w:iCs/>
          <w:color w:val="FF0000"/>
          <w:sz w:val="20"/>
          <w:szCs w:val="20"/>
        </w:rPr>
        <w:t xml:space="preserve"> </w:t>
      </w:r>
      <w:r w:rsidR="00713167" w:rsidRPr="00CA280C">
        <w:rPr>
          <w:sz w:val="20"/>
          <w:szCs w:val="20"/>
        </w:rPr>
        <w:t>6</w:t>
      </w:r>
      <w:r w:rsidR="002D1143" w:rsidRPr="00CA280C">
        <w:rPr>
          <w:sz w:val="20"/>
          <w:szCs w:val="20"/>
        </w:rPr>
        <w:t xml:space="preserve"> meses</w:t>
      </w:r>
      <w:r w:rsidR="00034089" w:rsidRPr="00CA280C">
        <w:rPr>
          <w:sz w:val="20"/>
          <w:szCs w:val="20"/>
        </w:rPr>
        <w:t xml:space="preserve"> desde</w:t>
      </w:r>
      <w:r w:rsidR="0035712E" w:rsidRPr="00CA280C">
        <w:rPr>
          <w:sz w:val="20"/>
          <w:szCs w:val="20"/>
        </w:rPr>
        <w:t xml:space="preserve"> fecha de inicio</w:t>
      </w:r>
      <w:r w:rsidR="006B6537" w:rsidRPr="00CA280C">
        <w:rPr>
          <w:sz w:val="20"/>
          <w:szCs w:val="20"/>
        </w:rPr>
        <w:t xml:space="preserve"> </w:t>
      </w:r>
    </w:p>
    <w:p w14:paraId="14920A85" w14:textId="3B4AED64" w:rsidR="00C711D1" w:rsidRPr="00CA280C" w:rsidRDefault="00C711D1" w:rsidP="003B1EC7">
      <w:pPr>
        <w:rPr>
          <w:sz w:val="20"/>
          <w:szCs w:val="20"/>
        </w:rPr>
      </w:pPr>
      <w:r w:rsidRPr="00CA280C">
        <w:rPr>
          <w:sz w:val="20"/>
          <w:szCs w:val="20"/>
        </w:rPr>
        <w:t>Carrera: Ingeniería Civil Industrial</w:t>
      </w:r>
      <w:r w:rsidR="00F62D58" w:rsidRPr="00CA280C">
        <w:rPr>
          <w:sz w:val="20"/>
          <w:szCs w:val="20"/>
        </w:rPr>
        <w:t xml:space="preserve"> - Minería</w:t>
      </w:r>
    </w:p>
    <w:p w14:paraId="6B065CC9" w14:textId="0F28AAAD" w:rsidR="007702CB" w:rsidRPr="00CA280C" w:rsidRDefault="007702CB" w:rsidP="003B1EC7">
      <w:pPr>
        <w:rPr>
          <w:sz w:val="20"/>
          <w:szCs w:val="20"/>
        </w:rPr>
      </w:pPr>
      <w:r w:rsidRPr="00CA280C">
        <w:rPr>
          <w:sz w:val="20"/>
          <w:szCs w:val="20"/>
        </w:rPr>
        <w:t xml:space="preserve">Tipo de trabajo: </w:t>
      </w:r>
      <w:r w:rsidR="00B73ED8" w:rsidRPr="00CA280C">
        <w:rPr>
          <w:sz w:val="20"/>
          <w:szCs w:val="20"/>
        </w:rPr>
        <w:t>practica o pasantía</w:t>
      </w:r>
    </w:p>
    <w:p w14:paraId="45CC9B06" w14:textId="255015BB" w:rsidR="00776042" w:rsidRPr="00CA280C" w:rsidRDefault="00776042" w:rsidP="00776042">
      <w:pPr>
        <w:rPr>
          <w:sz w:val="20"/>
          <w:szCs w:val="20"/>
        </w:rPr>
      </w:pPr>
      <w:r w:rsidRPr="00CA280C">
        <w:rPr>
          <w:sz w:val="20"/>
          <w:szCs w:val="20"/>
        </w:rPr>
        <w:t>Profesional a cargo:</w:t>
      </w:r>
      <w:r w:rsidR="00FD4374" w:rsidRPr="00CA280C">
        <w:rPr>
          <w:sz w:val="20"/>
          <w:szCs w:val="20"/>
        </w:rPr>
        <w:t xml:space="preserve"> </w:t>
      </w:r>
      <w:r w:rsidR="00713167" w:rsidRPr="00CA280C">
        <w:rPr>
          <w:sz w:val="20"/>
          <w:szCs w:val="20"/>
        </w:rPr>
        <w:t>Elena Moreno (Gerente de Proyectos)</w:t>
      </w:r>
      <w:r w:rsidR="00F62D58" w:rsidRPr="00CA280C">
        <w:rPr>
          <w:sz w:val="20"/>
          <w:szCs w:val="20"/>
        </w:rPr>
        <w:t xml:space="preserve"> – Víctor Pérez Consultor Minería Verde</w:t>
      </w:r>
    </w:p>
    <w:p w14:paraId="11BF6F43" w14:textId="1573023D" w:rsidR="00FD4374" w:rsidRPr="00CA280C" w:rsidRDefault="00A07971" w:rsidP="00A963E5">
      <w:pPr>
        <w:pStyle w:val="Ttulo1"/>
        <w:rPr>
          <w:sz w:val="20"/>
          <w:szCs w:val="20"/>
        </w:rPr>
      </w:pPr>
      <w:r w:rsidRPr="00CA280C">
        <w:rPr>
          <w:sz w:val="20"/>
          <w:szCs w:val="20"/>
        </w:rPr>
        <w:t>Objetivo General</w:t>
      </w:r>
    </w:p>
    <w:p w14:paraId="2DE8057F" w14:textId="47FB9862" w:rsidR="00F62D58" w:rsidRPr="00CA280C" w:rsidRDefault="00F62D58" w:rsidP="00A07971">
      <w:pPr>
        <w:rPr>
          <w:sz w:val="20"/>
          <w:szCs w:val="20"/>
        </w:rPr>
      </w:pPr>
      <w:r w:rsidRPr="00CA280C">
        <w:rPr>
          <w:sz w:val="20"/>
          <w:szCs w:val="20"/>
        </w:rPr>
        <w:t xml:space="preserve">Apoyar </w:t>
      </w:r>
      <w:r w:rsidR="009812C7" w:rsidRPr="00CA280C">
        <w:rPr>
          <w:sz w:val="20"/>
          <w:szCs w:val="20"/>
        </w:rPr>
        <w:t xml:space="preserve">tareas asociadas a la reformulación </w:t>
      </w:r>
      <w:r w:rsidR="00431266" w:rsidRPr="00CA280C">
        <w:rPr>
          <w:sz w:val="20"/>
          <w:szCs w:val="20"/>
        </w:rPr>
        <w:t xml:space="preserve">del proyecto que busca </w:t>
      </w:r>
      <w:r w:rsidR="00B73ED8" w:rsidRPr="00CA280C">
        <w:rPr>
          <w:sz w:val="20"/>
          <w:szCs w:val="20"/>
        </w:rPr>
        <w:t>crear el</w:t>
      </w:r>
      <w:r w:rsidRPr="00CA280C">
        <w:rPr>
          <w:sz w:val="20"/>
          <w:szCs w:val="20"/>
        </w:rPr>
        <w:t xml:space="preserve"> Instituto de Tecnologías Limpias en la región de Antofagasta</w:t>
      </w:r>
      <w:r w:rsidR="009812C7" w:rsidRPr="00CA280C">
        <w:rPr>
          <w:sz w:val="20"/>
          <w:szCs w:val="20"/>
        </w:rPr>
        <w:t xml:space="preserve">. Este instituto </w:t>
      </w:r>
      <w:r w:rsidR="00431266" w:rsidRPr="00CA280C">
        <w:rPr>
          <w:sz w:val="20"/>
          <w:szCs w:val="20"/>
        </w:rPr>
        <w:t>está orientado en desarrollar</w:t>
      </w:r>
      <w:r w:rsidRPr="00CA280C">
        <w:rPr>
          <w:sz w:val="20"/>
          <w:szCs w:val="20"/>
        </w:rPr>
        <w:t xml:space="preserve"> la minería sostenible y las energías solares con distintos agentes académicos, industriales, gubernamentales, empresariales y tecnológicos a través del desarrollo de la gobernanza y proyectos vinculados con la minería verde y sus territorios.</w:t>
      </w:r>
    </w:p>
    <w:p w14:paraId="623D15F5" w14:textId="6890C8C4" w:rsidR="003E2FB1" w:rsidRPr="00CA280C" w:rsidRDefault="00A963E5" w:rsidP="00A963E5">
      <w:pPr>
        <w:pStyle w:val="Ttulo1"/>
        <w:rPr>
          <w:sz w:val="20"/>
          <w:szCs w:val="20"/>
        </w:rPr>
      </w:pPr>
      <w:r w:rsidRPr="00CA280C">
        <w:rPr>
          <w:sz w:val="20"/>
          <w:szCs w:val="20"/>
        </w:rPr>
        <w:t>Objetivos</w:t>
      </w:r>
      <w:r w:rsidR="00776042" w:rsidRPr="00CA280C">
        <w:rPr>
          <w:sz w:val="20"/>
          <w:szCs w:val="20"/>
        </w:rPr>
        <w:t xml:space="preserve"> </w:t>
      </w:r>
      <w:r w:rsidR="00F4322A" w:rsidRPr="00CA280C">
        <w:rPr>
          <w:sz w:val="20"/>
          <w:szCs w:val="20"/>
        </w:rPr>
        <w:t>específicos</w:t>
      </w:r>
    </w:p>
    <w:p w14:paraId="205C987B" w14:textId="0C662B73" w:rsidR="00680935" w:rsidRPr="00CA280C" w:rsidRDefault="003D5105" w:rsidP="00B50078">
      <w:pPr>
        <w:rPr>
          <w:sz w:val="20"/>
          <w:szCs w:val="20"/>
        </w:rPr>
      </w:pPr>
      <w:r w:rsidRPr="00CA280C">
        <w:rPr>
          <w:sz w:val="20"/>
          <w:szCs w:val="20"/>
        </w:rPr>
        <w:t>-</w:t>
      </w:r>
      <w:r w:rsidR="002415FD" w:rsidRPr="00CA280C">
        <w:rPr>
          <w:sz w:val="20"/>
          <w:szCs w:val="20"/>
        </w:rPr>
        <w:t xml:space="preserve"> </w:t>
      </w:r>
      <w:r w:rsidR="00F62D58" w:rsidRPr="00CA280C">
        <w:rPr>
          <w:sz w:val="20"/>
          <w:szCs w:val="20"/>
        </w:rPr>
        <w:t xml:space="preserve">Apoyar </w:t>
      </w:r>
      <w:r w:rsidR="00431266" w:rsidRPr="00CA280C">
        <w:rPr>
          <w:sz w:val="20"/>
          <w:szCs w:val="20"/>
        </w:rPr>
        <w:t xml:space="preserve">el </w:t>
      </w:r>
      <w:r w:rsidR="00F62D58" w:rsidRPr="00CA280C">
        <w:rPr>
          <w:sz w:val="20"/>
          <w:szCs w:val="20"/>
        </w:rPr>
        <w:t xml:space="preserve">diseño </w:t>
      </w:r>
      <w:r w:rsidR="00431266" w:rsidRPr="00CA280C">
        <w:rPr>
          <w:sz w:val="20"/>
          <w:szCs w:val="20"/>
        </w:rPr>
        <w:t xml:space="preserve">y la revisión </w:t>
      </w:r>
      <w:r w:rsidR="00F62D58" w:rsidRPr="00CA280C">
        <w:rPr>
          <w:sz w:val="20"/>
          <w:szCs w:val="20"/>
        </w:rPr>
        <w:t>de ‘</w:t>
      </w:r>
      <w:proofErr w:type="spellStart"/>
      <w:r w:rsidR="00F62D58" w:rsidRPr="00CA280C">
        <w:rPr>
          <w:sz w:val="20"/>
          <w:szCs w:val="20"/>
        </w:rPr>
        <w:t>One</w:t>
      </w:r>
      <w:proofErr w:type="spellEnd"/>
      <w:r w:rsidR="00F62D58" w:rsidRPr="00CA280C">
        <w:rPr>
          <w:sz w:val="20"/>
          <w:szCs w:val="20"/>
        </w:rPr>
        <w:t xml:space="preserve"> </w:t>
      </w:r>
      <w:proofErr w:type="spellStart"/>
      <w:r w:rsidR="00F62D58" w:rsidRPr="00CA280C">
        <w:rPr>
          <w:sz w:val="20"/>
          <w:szCs w:val="20"/>
        </w:rPr>
        <w:t>Pagers</w:t>
      </w:r>
      <w:proofErr w:type="spellEnd"/>
      <w:r w:rsidR="00F62D58" w:rsidRPr="00CA280C">
        <w:rPr>
          <w:sz w:val="20"/>
          <w:szCs w:val="20"/>
        </w:rPr>
        <w:t xml:space="preserve">’ </w:t>
      </w:r>
      <w:r w:rsidR="00431266" w:rsidRPr="00CA280C">
        <w:rPr>
          <w:sz w:val="20"/>
          <w:szCs w:val="20"/>
        </w:rPr>
        <w:t>del</w:t>
      </w:r>
      <w:r w:rsidR="00F62D58" w:rsidRPr="00CA280C">
        <w:rPr>
          <w:sz w:val="20"/>
          <w:szCs w:val="20"/>
        </w:rPr>
        <w:t xml:space="preserve"> portafolio de proyectos del Instituto</w:t>
      </w:r>
      <w:r w:rsidR="008D7B6F" w:rsidRPr="00CA280C">
        <w:rPr>
          <w:sz w:val="20"/>
          <w:szCs w:val="20"/>
        </w:rPr>
        <w:t xml:space="preserve"> </w:t>
      </w:r>
      <w:r w:rsidR="00F62D58" w:rsidRPr="00CA280C">
        <w:rPr>
          <w:sz w:val="20"/>
          <w:szCs w:val="20"/>
        </w:rPr>
        <w:t>de tecnologías Limpias</w:t>
      </w:r>
      <w:r w:rsidR="00B473FC" w:rsidRPr="00CA280C">
        <w:rPr>
          <w:sz w:val="20"/>
          <w:szCs w:val="20"/>
        </w:rPr>
        <w:t xml:space="preserve"> </w:t>
      </w:r>
    </w:p>
    <w:p w14:paraId="0F9ACED2" w14:textId="1D094C9D" w:rsidR="00907B4C" w:rsidRPr="00CA280C" w:rsidRDefault="00907B4C" w:rsidP="00B50078">
      <w:pPr>
        <w:rPr>
          <w:sz w:val="20"/>
          <w:szCs w:val="20"/>
        </w:rPr>
      </w:pPr>
      <w:r w:rsidRPr="00CA280C">
        <w:rPr>
          <w:sz w:val="20"/>
          <w:szCs w:val="20"/>
        </w:rPr>
        <w:t>- A</w:t>
      </w:r>
      <w:r w:rsidR="00F62D58" w:rsidRPr="00CA280C">
        <w:rPr>
          <w:sz w:val="20"/>
          <w:szCs w:val="20"/>
        </w:rPr>
        <w:t>poyar el proceso presupuestario de puesta en marcha del instituto de Tecnologías Limpias</w:t>
      </w:r>
      <w:r w:rsidR="003F2526" w:rsidRPr="00CA280C">
        <w:rPr>
          <w:sz w:val="20"/>
          <w:szCs w:val="20"/>
        </w:rPr>
        <w:t xml:space="preserve"> (ITL)</w:t>
      </w:r>
      <w:r w:rsidR="00A624C3" w:rsidRPr="00CA280C">
        <w:rPr>
          <w:sz w:val="20"/>
          <w:szCs w:val="20"/>
        </w:rPr>
        <w:t xml:space="preserve">. </w:t>
      </w:r>
    </w:p>
    <w:p w14:paraId="0C429C10" w14:textId="745ADBAC" w:rsidR="00491EC4" w:rsidRPr="00CA280C" w:rsidRDefault="00491EC4" w:rsidP="00117BC6">
      <w:pPr>
        <w:rPr>
          <w:sz w:val="20"/>
          <w:szCs w:val="20"/>
        </w:rPr>
      </w:pPr>
      <w:r w:rsidRPr="00CA280C">
        <w:rPr>
          <w:sz w:val="20"/>
          <w:szCs w:val="20"/>
        </w:rPr>
        <w:t>-</w:t>
      </w:r>
      <w:r w:rsidR="00B56EFC" w:rsidRPr="00CA280C">
        <w:rPr>
          <w:sz w:val="20"/>
          <w:szCs w:val="20"/>
        </w:rPr>
        <w:t xml:space="preserve"> </w:t>
      </w:r>
      <w:r w:rsidR="00A07971" w:rsidRPr="00CA280C">
        <w:rPr>
          <w:sz w:val="20"/>
          <w:szCs w:val="20"/>
        </w:rPr>
        <w:t xml:space="preserve">A partir de </w:t>
      </w:r>
      <w:r w:rsidR="008D7B6F" w:rsidRPr="00CA280C">
        <w:rPr>
          <w:sz w:val="20"/>
          <w:szCs w:val="20"/>
        </w:rPr>
        <w:t xml:space="preserve">la </w:t>
      </w:r>
      <w:r w:rsidR="00A07971" w:rsidRPr="00CA280C">
        <w:rPr>
          <w:sz w:val="20"/>
          <w:szCs w:val="20"/>
        </w:rPr>
        <w:t>revisión de información</w:t>
      </w:r>
      <w:r w:rsidR="00B473FC" w:rsidRPr="00CA280C">
        <w:rPr>
          <w:sz w:val="20"/>
          <w:szCs w:val="20"/>
        </w:rPr>
        <w:t>,</w:t>
      </w:r>
      <w:r w:rsidR="00A07971" w:rsidRPr="00CA280C">
        <w:rPr>
          <w:sz w:val="20"/>
          <w:szCs w:val="20"/>
        </w:rPr>
        <w:t xml:space="preserve"> </w:t>
      </w:r>
      <w:r w:rsidR="00F62D58" w:rsidRPr="00CA280C">
        <w:rPr>
          <w:sz w:val="20"/>
          <w:szCs w:val="20"/>
        </w:rPr>
        <w:t xml:space="preserve">apoyar </w:t>
      </w:r>
      <w:r w:rsidR="00431266" w:rsidRPr="00CA280C">
        <w:rPr>
          <w:sz w:val="20"/>
          <w:szCs w:val="20"/>
        </w:rPr>
        <w:t xml:space="preserve">al equipo en </w:t>
      </w:r>
      <w:r w:rsidR="00F62D58" w:rsidRPr="00CA280C">
        <w:rPr>
          <w:sz w:val="20"/>
          <w:szCs w:val="20"/>
        </w:rPr>
        <w:t>el diseño del modelo de negocios y sustentabilidad económica del I</w:t>
      </w:r>
      <w:r w:rsidR="003F2526" w:rsidRPr="00CA280C">
        <w:rPr>
          <w:sz w:val="20"/>
          <w:szCs w:val="20"/>
        </w:rPr>
        <w:t>TL</w:t>
      </w:r>
      <w:r w:rsidR="00F62D58" w:rsidRPr="00CA280C">
        <w:rPr>
          <w:sz w:val="20"/>
          <w:szCs w:val="20"/>
        </w:rPr>
        <w:t xml:space="preserve">. </w:t>
      </w:r>
    </w:p>
    <w:p w14:paraId="5B361F33" w14:textId="18386C48" w:rsidR="003F2526" w:rsidRPr="00CA280C" w:rsidRDefault="00F62D58" w:rsidP="00117BC6">
      <w:pPr>
        <w:rPr>
          <w:sz w:val="20"/>
          <w:szCs w:val="20"/>
        </w:rPr>
      </w:pPr>
      <w:r w:rsidRPr="00CA280C">
        <w:rPr>
          <w:sz w:val="20"/>
          <w:szCs w:val="20"/>
        </w:rPr>
        <w:t>- Apoyar los procesos de articulación y vinculación con Corfo, la industria</w:t>
      </w:r>
      <w:r w:rsidR="003F2526" w:rsidRPr="00CA280C">
        <w:rPr>
          <w:sz w:val="20"/>
          <w:szCs w:val="20"/>
        </w:rPr>
        <w:t xml:space="preserve"> minera-energética</w:t>
      </w:r>
      <w:r w:rsidRPr="00CA280C">
        <w:rPr>
          <w:sz w:val="20"/>
          <w:szCs w:val="20"/>
        </w:rPr>
        <w:t xml:space="preserve">, centros tecnológicos y comunidades </w:t>
      </w:r>
    </w:p>
    <w:p w14:paraId="5EC0285B" w14:textId="0CED703C" w:rsidR="00776042" w:rsidRPr="00CA280C" w:rsidRDefault="00776042" w:rsidP="0011415D">
      <w:pPr>
        <w:pStyle w:val="Ttulo1"/>
        <w:rPr>
          <w:sz w:val="20"/>
          <w:szCs w:val="20"/>
        </w:rPr>
      </w:pPr>
      <w:r w:rsidRPr="00CA280C">
        <w:rPr>
          <w:sz w:val="20"/>
          <w:szCs w:val="20"/>
        </w:rPr>
        <w:t xml:space="preserve">Presupuesto y recursos </w:t>
      </w:r>
      <w:r w:rsidR="00AC0691" w:rsidRPr="00CA280C">
        <w:rPr>
          <w:sz w:val="20"/>
          <w:szCs w:val="20"/>
        </w:rPr>
        <w:t>estimados</w:t>
      </w:r>
    </w:p>
    <w:p w14:paraId="2F21CF14" w14:textId="223602E8" w:rsidR="003F2526" w:rsidRPr="00CA280C" w:rsidRDefault="00776042" w:rsidP="00CA280C">
      <w:pPr>
        <w:rPr>
          <w:sz w:val="20"/>
          <w:szCs w:val="20"/>
        </w:rPr>
      </w:pPr>
      <w:r w:rsidRPr="00CA280C">
        <w:rPr>
          <w:sz w:val="20"/>
          <w:szCs w:val="20"/>
        </w:rPr>
        <w:t>Asignación mensual: $</w:t>
      </w:r>
      <w:r w:rsidR="006B6537" w:rsidRPr="00CA280C">
        <w:rPr>
          <w:sz w:val="20"/>
          <w:szCs w:val="20"/>
        </w:rPr>
        <w:t>3</w:t>
      </w:r>
      <w:r w:rsidRPr="00CA280C">
        <w:rPr>
          <w:sz w:val="20"/>
          <w:szCs w:val="20"/>
        </w:rPr>
        <w:t xml:space="preserve">00.000 </w:t>
      </w:r>
      <w:r w:rsidR="006B6537" w:rsidRPr="00CA280C">
        <w:rPr>
          <w:sz w:val="20"/>
          <w:szCs w:val="20"/>
        </w:rPr>
        <w:t>líquidos.</w:t>
      </w:r>
    </w:p>
    <w:p w14:paraId="1413AFBB" w14:textId="479EB8BC" w:rsidR="00AC0691" w:rsidRPr="00CA280C" w:rsidRDefault="00AC0691" w:rsidP="0011415D">
      <w:pPr>
        <w:pStyle w:val="Ttulo1"/>
        <w:rPr>
          <w:sz w:val="20"/>
          <w:szCs w:val="20"/>
        </w:rPr>
      </w:pPr>
      <w:r w:rsidRPr="00CA280C">
        <w:rPr>
          <w:sz w:val="20"/>
          <w:szCs w:val="20"/>
        </w:rPr>
        <w:t>Jornada de trabajo</w:t>
      </w:r>
    </w:p>
    <w:p w14:paraId="4C0D076B" w14:textId="03258E06" w:rsidR="000141CA" w:rsidRDefault="006050E4" w:rsidP="003E2FB1">
      <w:pPr>
        <w:rPr>
          <w:sz w:val="20"/>
          <w:szCs w:val="20"/>
        </w:rPr>
      </w:pPr>
      <w:r w:rsidRPr="00CA280C">
        <w:rPr>
          <w:sz w:val="20"/>
          <w:szCs w:val="20"/>
        </w:rPr>
        <w:t>Lunes a viernes</w:t>
      </w:r>
      <w:r w:rsidR="00474638" w:rsidRPr="00CA280C">
        <w:rPr>
          <w:sz w:val="20"/>
          <w:szCs w:val="20"/>
        </w:rPr>
        <w:t xml:space="preserve"> en m</w:t>
      </w:r>
      <w:r w:rsidRPr="00CA280C">
        <w:rPr>
          <w:sz w:val="20"/>
          <w:szCs w:val="20"/>
        </w:rPr>
        <w:t xml:space="preserve">odalidad </w:t>
      </w:r>
      <w:r w:rsidR="00A07971" w:rsidRPr="00CA280C">
        <w:rPr>
          <w:sz w:val="20"/>
          <w:szCs w:val="20"/>
        </w:rPr>
        <w:t>híbrida presencial</w:t>
      </w:r>
      <w:r w:rsidRPr="00CA280C">
        <w:rPr>
          <w:sz w:val="20"/>
          <w:szCs w:val="20"/>
        </w:rPr>
        <w:t xml:space="preserve">-teletrabajo. </w:t>
      </w:r>
      <w:r w:rsidR="00324795" w:rsidRPr="00CA280C">
        <w:rPr>
          <w:sz w:val="20"/>
          <w:szCs w:val="20"/>
        </w:rPr>
        <w:t>Se realizarán reuniones</w:t>
      </w:r>
      <w:r w:rsidR="003C08EB" w:rsidRPr="00CA280C">
        <w:rPr>
          <w:sz w:val="20"/>
          <w:szCs w:val="20"/>
        </w:rPr>
        <w:t xml:space="preserve"> semanales de coordinación entre el estudiante y el supervisor directo para mostrar avances y guiar el trabajo.</w:t>
      </w:r>
    </w:p>
    <w:p w14:paraId="343DB8FD" w14:textId="75E4D438" w:rsidR="00C9470C" w:rsidRPr="00297342" w:rsidRDefault="005A3E32" w:rsidP="003E2FB1">
      <w:pPr>
        <w:rPr>
          <w:b/>
          <w:bCs/>
          <w:sz w:val="20"/>
          <w:szCs w:val="20"/>
        </w:rPr>
      </w:pPr>
      <w:r w:rsidRPr="005A3E32">
        <w:rPr>
          <w:b/>
          <w:bCs/>
          <w:sz w:val="20"/>
          <w:szCs w:val="20"/>
        </w:rPr>
        <w:t>Si es de tu interés, e</w:t>
      </w:r>
      <w:r w:rsidR="00C9470C" w:rsidRPr="005A3E32">
        <w:rPr>
          <w:b/>
          <w:bCs/>
          <w:sz w:val="20"/>
          <w:szCs w:val="20"/>
        </w:rPr>
        <w:t xml:space="preserve">nviar CV a correo </w:t>
      </w:r>
      <w:hyperlink r:id="rId12" w:history="1">
        <w:r w:rsidR="00C9470C" w:rsidRPr="005A3E32">
          <w:rPr>
            <w:rStyle w:val="Hipervnculo"/>
            <w:b/>
            <w:bCs/>
            <w:sz w:val="20"/>
            <w:szCs w:val="20"/>
          </w:rPr>
          <w:t>info@corporacionaltaley.cl</w:t>
        </w:r>
      </w:hyperlink>
    </w:p>
    <w:sectPr w:rsidR="00C9470C" w:rsidRPr="00297342" w:rsidSect="00187D5F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F67B" w14:textId="77777777" w:rsidR="005331C3" w:rsidRDefault="005331C3" w:rsidP="00E32EEA">
      <w:pPr>
        <w:spacing w:after="0" w:line="240" w:lineRule="auto"/>
      </w:pPr>
      <w:r>
        <w:separator/>
      </w:r>
    </w:p>
  </w:endnote>
  <w:endnote w:type="continuationSeparator" w:id="0">
    <w:p w14:paraId="061DC283" w14:textId="77777777" w:rsidR="005331C3" w:rsidRDefault="005331C3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9854" w14:textId="77777777" w:rsidR="005331C3" w:rsidRDefault="005331C3" w:rsidP="00E32EEA">
      <w:pPr>
        <w:spacing w:after="0" w:line="240" w:lineRule="auto"/>
      </w:pPr>
      <w:r>
        <w:separator/>
      </w:r>
    </w:p>
  </w:footnote>
  <w:footnote w:type="continuationSeparator" w:id="0">
    <w:p w14:paraId="4EC3C120" w14:textId="77777777" w:rsidR="005331C3" w:rsidRDefault="005331C3" w:rsidP="00E3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640"/>
    <w:multiLevelType w:val="hybridMultilevel"/>
    <w:tmpl w:val="2EBADF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2793"/>
    <w:multiLevelType w:val="hybridMultilevel"/>
    <w:tmpl w:val="FDD8F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3DB8"/>
    <w:multiLevelType w:val="hybridMultilevel"/>
    <w:tmpl w:val="D3E6A8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179CE"/>
    <w:multiLevelType w:val="hybridMultilevel"/>
    <w:tmpl w:val="4D7C0B0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CF65D1"/>
    <w:multiLevelType w:val="hybridMultilevel"/>
    <w:tmpl w:val="92822F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CA"/>
    <w:rsid w:val="00002828"/>
    <w:rsid w:val="000141CA"/>
    <w:rsid w:val="000213FB"/>
    <w:rsid w:val="00034089"/>
    <w:rsid w:val="0004081F"/>
    <w:rsid w:val="00074907"/>
    <w:rsid w:val="000817DB"/>
    <w:rsid w:val="000E016A"/>
    <w:rsid w:val="000F6C24"/>
    <w:rsid w:val="0011415D"/>
    <w:rsid w:val="00115237"/>
    <w:rsid w:val="00117BC6"/>
    <w:rsid w:val="00123E18"/>
    <w:rsid w:val="00131A00"/>
    <w:rsid w:val="001400D2"/>
    <w:rsid w:val="00140D75"/>
    <w:rsid w:val="00171B46"/>
    <w:rsid w:val="001820B8"/>
    <w:rsid w:val="00187D5F"/>
    <w:rsid w:val="001C35F1"/>
    <w:rsid w:val="001C7CC4"/>
    <w:rsid w:val="001D7C50"/>
    <w:rsid w:val="001F60E8"/>
    <w:rsid w:val="002107D4"/>
    <w:rsid w:val="0021336B"/>
    <w:rsid w:val="00215B2E"/>
    <w:rsid w:val="00217A7B"/>
    <w:rsid w:val="002311BA"/>
    <w:rsid w:val="002415FD"/>
    <w:rsid w:val="00254EF3"/>
    <w:rsid w:val="0028068A"/>
    <w:rsid w:val="00283044"/>
    <w:rsid w:val="00291026"/>
    <w:rsid w:val="00291B35"/>
    <w:rsid w:val="00297342"/>
    <w:rsid w:val="002C2848"/>
    <w:rsid w:val="002D1143"/>
    <w:rsid w:val="002D18B3"/>
    <w:rsid w:val="002D3770"/>
    <w:rsid w:val="002D47BE"/>
    <w:rsid w:val="002F096C"/>
    <w:rsid w:val="002F79D3"/>
    <w:rsid w:val="00323034"/>
    <w:rsid w:val="00324795"/>
    <w:rsid w:val="0034515D"/>
    <w:rsid w:val="00356808"/>
    <w:rsid w:val="0035712E"/>
    <w:rsid w:val="00390492"/>
    <w:rsid w:val="00397814"/>
    <w:rsid w:val="003A3920"/>
    <w:rsid w:val="003B02A7"/>
    <w:rsid w:val="003B1EC7"/>
    <w:rsid w:val="003B7BB9"/>
    <w:rsid w:val="003C06EB"/>
    <w:rsid w:val="003C08EB"/>
    <w:rsid w:val="003D5105"/>
    <w:rsid w:val="003E1416"/>
    <w:rsid w:val="003E2FB1"/>
    <w:rsid w:val="003F08C2"/>
    <w:rsid w:val="003F18DF"/>
    <w:rsid w:val="003F2526"/>
    <w:rsid w:val="00416D21"/>
    <w:rsid w:val="004253F4"/>
    <w:rsid w:val="00426E3B"/>
    <w:rsid w:val="00431266"/>
    <w:rsid w:val="004321CA"/>
    <w:rsid w:val="00462649"/>
    <w:rsid w:val="00474161"/>
    <w:rsid w:val="00474638"/>
    <w:rsid w:val="00491EC4"/>
    <w:rsid w:val="004C10BF"/>
    <w:rsid w:val="004C1D86"/>
    <w:rsid w:val="004C5A07"/>
    <w:rsid w:val="004E7CD3"/>
    <w:rsid w:val="004F572C"/>
    <w:rsid w:val="005203D3"/>
    <w:rsid w:val="005243ED"/>
    <w:rsid w:val="005331C3"/>
    <w:rsid w:val="00573199"/>
    <w:rsid w:val="00595008"/>
    <w:rsid w:val="005A3E32"/>
    <w:rsid w:val="005B4886"/>
    <w:rsid w:val="005C2858"/>
    <w:rsid w:val="005D3F51"/>
    <w:rsid w:val="005E6D06"/>
    <w:rsid w:val="005F5A7C"/>
    <w:rsid w:val="006050E4"/>
    <w:rsid w:val="00606962"/>
    <w:rsid w:val="00614D1F"/>
    <w:rsid w:val="00653A08"/>
    <w:rsid w:val="00660D96"/>
    <w:rsid w:val="00680935"/>
    <w:rsid w:val="00697885"/>
    <w:rsid w:val="006B6537"/>
    <w:rsid w:val="006B6A7B"/>
    <w:rsid w:val="006C3412"/>
    <w:rsid w:val="006C5A18"/>
    <w:rsid w:val="006D2DBA"/>
    <w:rsid w:val="006E242B"/>
    <w:rsid w:val="006E771F"/>
    <w:rsid w:val="00713167"/>
    <w:rsid w:val="00743E33"/>
    <w:rsid w:val="00745473"/>
    <w:rsid w:val="00757863"/>
    <w:rsid w:val="007702CB"/>
    <w:rsid w:val="00772BB1"/>
    <w:rsid w:val="00776042"/>
    <w:rsid w:val="00787F54"/>
    <w:rsid w:val="0079171C"/>
    <w:rsid w:val="007C6592"/>
    <w:rsid w:val="007E0948"/>
    <w:rsid w:val="007F4EF1"/>
    <w:rsid w:val="007F5DD7"/>
    <w:rsid w:val="00822AE7"/>
    <w:rsid w:val="00823AEC"/>
    <w:rsid w:val="00825DE5"/>
    <w:rsid w:val="00834486"/>
    <w:rsid w:val="00837E56"/>
    <w:rsid w:val="00846382"/>
    <w:rsid w:val="00846457"/>
    <w:rsid w:val="008473A4"/>
    <w:rsid w:val="0085362F"/>
    <w:rsid w:val="00886B5E"/>
    <w:rsid w:val="008C139B"/>
    <w:rsid w:val="008C73CC"/>
    <w:rsid w:val="008D1197"/>
    <w:rsid w:val="008D7B6F"/>
    <w:rsid w:val="008E0147"/>
    <w:rsid w:val="008E525C"/>
    <w:rsid w:val="00907B4C"/>
    <w:rsid w:val="00924E9D"/>
    <w:rsid w:val="00946865"/>
    <w:rsid w:val="009650FC"/>
    <w:rsid w:val="00967EAE"/>
    <w:rsid w:val="009812C7"/>
    <w:rsid w:val="009958C1"/>
    <w:rsid w:val="009A5066"/>
    <w:rsid w:val="009C33FE"/>
    <w:rsid w:val="009C4576"/>
    <w:rsid w:val="009D6A99"/>
    <w:rsid w:val="009E2C74"/>
    <w:rsid w:val="009E4DF5"/>
    <w:rsid w:val="009F6BA9"/>
    <w:rsid w:val="00A07971"/>
    <w:rsid w:val="00A15C29"/>
    <w:rsid w:val="00A46A0B"/>
    <w:rsid w:val="00A61618"/>
    <w:rsid w:val="00A624C3"/>
    <w:rsid w:val="00A66E7A"/>
    <w:rsid w:val="00A865A9"/>
    <w:rsid w:val="00A963E5"/>
    <w:rsid w:val="00AC0691"/>
    <w:rsid w:val="00AC0808"/>
    <w:rsid w:val="00B473FC"/>
    <w:rsid w:val="00B50078"/>
    <w:rsid w:val="00B56EFC"/>
    <w:rsid w:val="00B62608"/>
    <w:rsid w:val="00B718FA"/>
    <w:rsid w:val="00B73ED8"/>
    <w:rsid w:val="00B76AEC"/>
    <w:rsid w:val="00B76EB1"/>
    <w:rsid w:val="00B77A95"/>
    <w:rsid w:val="00B83BCF"/>
    <w:rsid w:val="00B94065"/>
    <w:rsid w:val="00BA189E"/>
    <w:rsid w:val="00BB0264"/>
    <w:rsid w:val="00C026BD"/>
    <w:rsid w:val="00C45814"/>
    <w:rsid w:val="00C53F04"/>
    <w:rsid w:val="00C711D1"/>
    <w:rsid w:val="00C75665"/>
    <w:rsid w:val="00C75D4E"/>
    <w:rsid w:val="00C9470C"/>
    <w:rsid w:val="00CA280C"/>
    <w:rsid w:val="00CA4352"/>
    <w:rsid w:val="00CD7BD0"/>
    <w:rsid w:val="00D0783C"/>
    <w:rsid w:val="00D27A1E"/>
    <w:rsid w:val="00D74781"/>
    <w:rsid w:val="00D901AA"/>
    <w:rsid w:val="00DB1F8F"/>
    <w:rsid w:val="00DC6A13"/>
    <w:rsid w:val="00DD388D"/>
    <w:rsid w:val="00DF19A5"/>
    <w:rsid w:val="00E13DAC"/>
    <w:rsid w:val="00E32EEA"/>
    <w:rsid w:val="00E44DB2"/>
    <w:rsid w:val="00E50207"/>
    <w:rsid w:val="00E50479"/>
    <w:rsid w:val="00EE5E04"/>
    <w:rsid w:val="00EF2B06"/>
    <w:rsid w:val="00F31A99"/>
    <w:rsid w:val="00F42ED4"/>
    <w:rsid w:val="00F4322A"/>
    <w:rsid w:val="00F556D6"/>
    <w:rsid w:val="00F62D58"/>
    <w:rsid w:val="00F812D0"/>
    <w:rsid w:val="00F8352D"/>
    <w:rsid w:val="00F90FDE"/>
    <w:rsid w:val="00FB66A1"/>
    <w:rsid w:val="00FD4374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5A657"/>
  <w15:chartTrackingRefBased/>
  <w15:docId w15:val="{DCB5C10F-36DA-4E1F-885B-62FA21D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E5"/>
    <w:pPr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link w:val="Ttulo1Car"/>
    <w:uiPriority w:val="9"/>
    <w:qFormat/>
    <w:rsid w:val="003E2FB1"/>
    <w:pPr>
      <w:spacing w:before="240" w:after="24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E2FB1"/>
    <w:rPr>
      <w:rFonts w:ascii="Calibri" w:eastAsiaTheme="majorEastAsia" w:hAnsi="Calibri" w:cstheme="majorBidi"/>
      <w:b/>
      <w:sz w:val="24"/>
      <w:szCs w:val="32"/>
    </w:rPr>
  </w:style>
  <w:style w:type="paragraph" w:styleId="Ttulo">
    <w:name w:val="Title"/>
    <w:basedOn w:val="Normal"/>
    <w:link w:val="TtuloCar"/>
    <w:uiPriority w:val="1"/>
    <w:qFormat/>
    <w:rsid w:val="00171B46"/>
    <w:pPr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171B46"/>
    <w:rPr>
      <w:rFonts w:ascii="Calibri" w:eastAsiaTheme="majorEastAsia" w:hAnsi="Calibri" w:cstheme="majorBidi"/>
      <w:b/>
      <w:kern w:val="28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F812D0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F812D0"/>
    <w:rPr>
      <w:rFonts w:eastAsiaTheme="majorEastAsia" w:cstheme="majorBidi"/>
      <w:sz w:val="20"/>
      <w:szCs w:val="26"/>
    </w:rPr>
  </w:style>
  <w:style w:type="character" w:styleId="Hipervnculo">
    <w:name w:val="Hyperlink"/>
    <w:basedOn w:val="Fuentedeprrafopredeter"/>
    <w:uiPriority w:val="99"/>
    <w:unhideWhenUsed/>
    <w:rsid w:val="003F18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18D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unhideWhenUsed/>
    <w:qFormat/>
    <w:rsid w:val="0085362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C6A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6A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6A13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6A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6A13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orporacionaltaley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%20Barrios\AppData\Roaming\Microsoft\Templates\Notas%20de%20la%20present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40B65-27E5-4770-A2E0-85FEA34A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C:\Users\Jorge Barrios\AppData\Roaming\Microsoft\Templates\Notas de la presentación.dotx</Template>
  <TotalTime>2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Barrios</dc:creator>
  <cp:keywords/>
  <dc:description/>
  <cp:lastModifiedBy>Antonia Muzzo</cp:lastModifiedBy>
  <cp:revision>2</cp:revision>
  <dcterms:created xsi:type="dcterms:W3CDTF">2023-07-11T15:38:00Z</dcterms:created>
  <dcterms:modified xsi:type="dcterms:W3CDTF">2023-07-11T15:38:00Z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0e5a1a00e4a19042e436b3fd4b0acde3369d8ba3fd14ae00a7b79488193b8b4b</vt:lpwstr>
  </property>
</Properties>
</file>